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B5" w:rsidRDefault="00183EB5" w:rsidP="001B7A3F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  <w:r w:rsidRPr="001B7A3F">
        <w:rPr>
          <w:rFonts w:ascii="Arial" w:hAnsi="Arial" w:cs="Arial"/>
          <w:b/>
          <w:bCs/>
          <w:sz w:val="22"/>
          <w:szCs w:val="22"/>
        </w:rPr>
        <w:t>Załącznik nr 2 do Formularza Oferty</w:t>
      </w:r>
    </w:p>
    <w:p w:rsidR="00183EB5" w:rsidRDefault="00183EB5" w:rsidP="001B7A3F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DZP.262.130.2018</w:t>
      </w:r>
    </w:p>
    <w:p w:rsidR="00183EB5" w:rsidRPr="001B7A3F" w:rsidRDefault="00183EB5" w:rsidP="001B7A3F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1B7A3F">
      <w:pPr>
        <w:pStyle w:val="FootnoteText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183EB5" w:rsidRDefault="00183EB5" w:rsidP="001B7A3F">
      <w:pPr>
        <w:pStyle w:val="FootnoteText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183EB5" w:rsidRDefault="00183EB5" w:rsidP="001B7A3F">
      <w:pPr>
        <w:pStyle w:val="FootnoteText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183EB5" w:rsidRDefault="00183EB5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83EB5" w:rsidRDefault="00183EB5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183EB5" w:rsidRDefault="00183EB5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183EB5" w:rsidRPr="002C44B9" w:rsidRDefault="00183EB5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183EB5" w:rsidRPr="002C44B9" w:rsidRDefault="00183EB5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183EB5" w:rsidRPr="002C44B9" w:rsidRDefault="00183EB5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183EB5" w:rsidRPr="002C44B9" w:rsidRDefault="00183EB5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183EB5" w:rsidRPr="002C44B9" w:rsidRDefault="00183EB5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183EB5" w:rsidRPr="002C44B9" w:rsidRDefault="00183EB5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83EB5" w:rsidRDefault="00183EB5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183EB5" w:rsidRPr="00B919AE" w:rsidRDefault="00183EB5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183EB5" w:rsidRDefault="00183EB5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183EB5" w:rsidRPr="002C44B9" w:rsidRDefault="00183EB5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83EB5" w:rsidRPr="002C44B9" w:rsidRDefault="00183EB5" w:rsidP="00B919AE">
      <w:pPr>
        <w:pStyle w:val="FootnoteText"/>
        <w:jc w:val="both"/>
        <w:rPr>
          <w:sz w:val="16"/>
          <w:szCs w:val="16"/>
        </w:rPr>
      </w:pPr>
    </w:p>
    <w:p w:rsidR="00183EB5" w:rsidRPr="002C44B9" w:rsidRDefault="00183EB5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83EB5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EB5" w:rsidRDefault="00183EB5" w:rsidP="00B62535">
      <w:pPr>
        <w:spacing w:after="0" w:line="240" w:lineRule="auto"/>
      </w:pPr>
      <w:r>
        <w:separator/>
      </w:r>
    </w:p>
  </w:endnote>
  <w:endnote w:type="continuationSeparator" w:id="0">
    <w:p w:rsidR="00183EB5" w:rsidRDefault="00183EB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B5" w:rsidRDefault="00183EB5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183EB5" w:rsidRDefault="00183E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EB5" w:rsidRDefault="00183EB5" w:rsidP="00B62535">
      <w:pPr>
        <w:spacing w:after="0" w:line="240" w:lineRule="auto"/>
      </w:pPr>
      <w:r>
        <w:separator/>
      </w:r>
    </w:p>
  </w:footnote>
  <w:footnote w:type="continuationSeparator" w:id="0">
    <w:p w:rsidR="00183EB5" w:rsidRDefault="00183EB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83EB5"/>
    <w:rsid w:val="001A6A1B"/>
    <w:rsid w:val="001B7A3F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B04D9"/>
    <w:rsid w:val="002B5C35"/>
    <w:rsid w:val="002C366E"/>
    <w:rsid w:val="002C44B9"/>
    <w:rsid w:val="002D4D4C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35A4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0E0B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35BE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311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5FA3"/>
    <w:rsid w:val="00DE6A36"/>
    <w:rsid w:val="00E01525"/>
    <w:rsid w:val="00E17E79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6933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186</Words>
  <Characters>1122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user</cp:lastModifiedBy>
  <cp:revision>4</cp:revision>
  <cp:lastPrinted>2018-05-25T08:30:00Z</cp:lastPrinted>
  <dcterms:created xsi:type="dcterms:W3CDTF">2018-06-12T06:16:00Z</dcterms:created>
  <dcterms:modified xsi:type="dcterms:W3CDTF">2018-09-18T07:58:00Z</dcterms:modified>
</cp:coreProperties>
</file>